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C7F70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C7F7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C7F70" w:rsidRPr="006C7F70">
        <w:rPr>
          <w:rStyle w:val="a9"/>
        </w:rPr>
        <w:t>Общество с ограниченной ответственностью "ТС КЛИНИКА"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3118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063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C7F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C7F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Pr="00F06873" w:rsidRDefault="006C7F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b/>
                <w:sz w:val="18"/>
                <w:szCs w:val="18"/>
              </w:rPr>
            </w:pPr>
            <w:r w:rsidRPr="006C7F70">
              <w:rPr>
                <w:b/>
                <w:sz w:val="18"/>
                <w:szCs w:val="18"/>
              </w:rPr>
              <w:t>Поликлиника-Эндоскопическое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Pr="00F06873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01190001 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C7F70" w:rsidRPr="00F06873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01190002 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01190003 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b/>
                <w:sz w:val="18"/>
                <w:szCs w:val="18"/>
              </w:rPr>
            </w:pPr>
            <w:r w:rsidRPr="006C7F70">
              <w:rPr>
                <w:b/>
                <w:sz w:val="18"/>
                <w:szCs w:val="18"/>
              </w:rPr>
              <w:t>Отделение УЗД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01190004 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b/>
                <w:sz w:val="18"/>
                <w:szCs w:val="18"/>
              </w:rPr>
            </w:pPr>
            <w:r w:rsidRPr="006C7F70">
              <w:rPr>
                <w:b/>
                <w:sz w:val="18"/>
                <w:szCs w:val="18"/>
              </w:rPr>
              <w:t>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C7F70" w:rsidRPr="00F06873" w:rsidTr="004654AF">
        <w:tc>
          <w:tcPr>
            <w:tcW w:w="959" w:type="dxa"/>
            <w:shd w:val="clear" w:color="auto" w:fill="auto"/>
            <w:vAlign w:val="center"/>
          </w:tcPr>
          <w:p w:rsid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01190005 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C7F70" w:rsidRPr="006C7F70" w:rsidRDefault="006C7F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клинической лабораторной диагностики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C7F70" w:rsidRDefault="006C7F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C7F70">
        <w:rPr>
          <w:rStyle w:val="a9"/>
        </w:rPr>
        <w:t>22.11.2022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sectPr w:rsidR="00936F48" w:rsidRPr="00FD5E7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4A2" w:rsidRDefault="00ED24A2" w:rsidP="006C7F70">
      <w:r>
        <w:separator/>
      </w:r>
    </w:p>
  </w:endnote>
  <w:endnote w:type="continuationSeparator" w:id="0">
    <w:p w:rsidR="00ED24A2" w:rsidRDefault="00ED24A2" w:rsidP="006C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4A2" w:rsidRDefault="00ED24A2" w:rsidP="006C7F70">
      <w:r>
        <w:separator/>
      </w:r>
    </w:p>
  </w:footnote>
  <w:footnote w:type="continuationSeparator" w:id="0">
    <w:p w:rsidR="00ED24A2" w:rsidRDefault="00ED24A2" w:rsidP="006C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3"/>
    <w:docVar w:name="att_org_adr" w:val="350089, Краснодарский край, г. Краснодар, проспект Чекистов, дом №9/1, строение 1, помещения 6/4-6/6, 10"/>
    <w:docVar w:name="att_org_name" w:val="Общество с ограниченной ответственностью «Испытательная лаборатория «ЭКСПЕРТ»; ООО «ИЛ «ЭКСПЕРТ»"/>
    <w:docVar w:name="att_org_reg_date" w:val="08.06.2022"/>
    <w:docVar w:name="att_org_reg_num" w:val="628"/>
    <w:docVar w:name="boss_fio" w:val="Вересов Олег Владимирович "/>
    <w:docVar w:name="ceh_info" w:val="Общество с ограниченной ответственностью &quot;ТС КЛИНИКА&quot;"/>
    <w:docVar w:name="close_doc_flag" w:val="0"/>
    <w:docVar w:name="doc_name" w:val="Документ33"/>
    <w:docVar w:name="doc_type" w:val="5"/>
    <w:docVar w:name="fill_date" w:val="22.11.2022"/>
    <w:docVar w:name="org_guid" w:val="D92CE88D66C6435689DEB08BF69705ED"/>
    <w:docVar w:name="org_id" w:val="23"/>
    <w:docVar w:name="org_name" w:val="     "/>
    <w:docVar w:name="pers_guids" w:val="9C4B3B8A1B244FB79F22EB4C9B61F2B3@168-323-374 79"/>
    <w:docVar w:name="pers_snils" w:val="9C4B3B8A1B244FB79F22EB4C9B61F2B3@168-323-374 79"/>
    <w:docVar w:name="podr_id" w:val="org_23"/>
    <w:docVar w:name="pred_dolg" w:val="Главный врач"/>
    <w:docVar w:name="pred_fio" w:val="Шумов С.Ю."/>
    <w:docVar w:name="rbtd_name" w:val="Общество с ограниченной ответственностью &quot;ТС КЛИНИКА&quot;"/>
    <w:docVar w:name="step_test" w:val="6"/>
    <w:docVar w:name="sv_docs" w:val="1"/>
  </w:docVars>
  <w:rsids>
    <w:rsidRoot w:val="006C7F70"/>
    <w:rsid w:val="0002033E"/>
    <w:rsid w:val="000C5130"/>
    <w:rsid w:val="000D3760"/>
    <w:rsid w:val="000F0714"/>
    <w:rsid w:val="00196135"/>
    <w:rsid w:val="001A7AC3"/>
    <w:rsid w:val="001B19D8"/>
    <w:rsid w:val="001B23CB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C7F70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75296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D24A2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31EB6"/>
  <w15:docId w15:val="{B89532F2-9B0C-47F3-A2E5-836D5BA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C7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C7F70"/>
    <w:rPr>
      <w:sz w:val="24"/>
    </w:rPr>
  </w:style>
  <w:style w:type="paragraph" w:styleId="ad">
    <w:name w:val="footer"/>
    <w:basedOn w:val="a"/>
    <w:link w:val="ae"/>
    <w:rsid w:val="006C7F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7F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ЭКСПЕРТИЛ</dc:creator>
  <cp:lastModifiedBy>1 1</cp:lastModifiedBy>
  <cp:revision>2</cp:revision>
  <dcterms:created xsi:type="dcterms:W3CDTF">2023-03-14T06:43:00Z</dcterms:created>
  <dcterms:modified xsi:type="dcterms:W3CDTF">2023-03-14T06:43:00Z</dcterms:modified>
</cp:coreProperties>
</file>